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8CFEE" w14:textId="5541A260" w:rsidR="00A45ECC" w:rsidRPr="005323BB" w:rsidRDefault="00A45ECC" w:rsidP="00A45ECC">
      <w:pPr>
        <w:spacing w:line="480" w:lineRule="exact"/>
        <w:rPr>
          <w:sz w:val="48"/>
          <w:szCs w:val="48"/>
        </w:rPr>
      </w:pPr>
      <w:r>
        <w:rPr>
          <w:rFonts w:hint="eastAsia"/>
          <w:sz w:val="48"/>
          <w:szCs w:val="48"/>
        </w:rPr>
        <w:t>令和</w:t>
      </w:r>
      <w:r w:rsidR="005F52BE">
        <w:rPr>
          <w:rFonts w:hint="eastAsia"/>
          <w:sz w:val="48"/>
          <w:szCs w:val="48"/>
        </w:rPr>
        <w:t>六</w:t>
      </w:r>
      <w:r>
        <w:rPr>
          <w:rFonts w:hint="eastAsia"/>
          <w:sz w:val="48"/>
          <w:szCs w:val="48"/>
        </w:rPr>
        <w:t>年度　神漢連研修会詩稿　氏名</w:t>
      </w:r>
      <w:r w:rsidR="00E35317">
        <w:rPr>
          <w:rFonts w:hint="eastAsia"/>
          <w:sz w:val="48"/>
          <w:szCs w:val="48"/>
        </w:rPr>
        <w:t xml:space="preserve">　</w:t>
      </w:r>
    </w:p>
    <w:p w14:paraId="3EFDAB9D" w14:textId="77777777" w:rsidR="00A45ECC" w:rsidRPr="005323BB" w:rsidRDefault="00A45ECC" w:rsidP="00A45ECC">
      <w:pPr>
        <w:spacing w:line="480" w:lineRule="exact"/>
        <w:ind w:leftChars="3300" w:left="6930"/>
        <w:rPr>
          <w:sz w:val="32"/>
          <w:szCs w:val="32"/>
        </w:rPr>
      </w:pPr>
      <w:r>
        <w:rPr>
          <w:rFonts w:hint="eastAsia"/>
          <w:sz w:val="32"/>
          <w:szCs w:val="32"/>
        </w:rPr>
        <w:t>（連絡先電話：　　―　　　―　　　）</w:t>
      </w:r>
    </w:p>
    <w:p w14:paraId="24AD6AD2" w14:textId="77777777" w:rsidR="00A45ECC" w:rsidRDefault="00A45ECC" w:rsidP="00A45ECC">
      <w:pPr>
        <w:spacing w:line="480" w:lineRule="exact"/>
        <w:rPr>
          <w:sz w:val="36"/>
          <w:szCs w:val="36"/>
        </w:rPr>
      </w:pPr>
      <w:r>
        <w:rPr>
          <w:rFonts w:hint="eastAsia"/>
          <w:sz w:val="44"/>
          <w:szCs w:val="44"/>
        </w:rPr>
        <w:t xml:space="preserve">　</w:t>
      </w:r>
      <w:r w:rsidRPr="005323BB">
        <w:rPr>
          <w:rFonts w:hint="eastAsia"/>
          <w:sz w:val="36"/>
          <w:szCs w:val="36"/>
        </w:rPr>
        <w:t>どちらかを</w:t>
      </w:r>
      <w:r>
        <w:rPr>
          <w:rFonts w:hint="eastAsia"/>
          <w:sz w:val="36"/>
          <w:szCs w:val="36"/>
        </w:rPr>
        <w:t>選択（</w:t>
      </w:r>
      <w:r w:rsidR="008B637C">
        <w:rPr>
          <w:rFonts w:hint="eastAsia"/>
          <w:sz w:val="36"/>
          <w:szCs w:val="36"/>
        </w:rPr>
        <w:t>クリックして</w:t>
      </w:r>
      <w:r>
        <w:rPr>
          <w:rFonts w:hint="eastAsia"/>
          <w:sz w:val="36"/>
          <w:szCs w:val="36"/>
        </w:rPr>
        <w:t>■にして）ください</w:t>
      </w:r>
    </w:p>
    <w:p w14:paraId="2BE7CA64" w14:textId="60C45889" w:rsidR="006A6C26" w:rsidRDefault="00000000" w:rsidP="00A45ECC">
      <w:pPr>
        <w:spacing w:line="480" w:lineRule="exact"/>
        <w:ind w:firstLineChars="400" w:firstLine="1280"/>
        <w:rPr>
          <w:sz w:val="32"/>
          <w:szCs w:val="32"/>
        </w:rPr>
      </w:pPr>
      <w:sdt>
        <w:sdtPr>
          <w:rPr>
            <w:rFonts w:hint="eastAsia"/>
            <w:sz w:val="32"/>
            <w:szCs w:val="32"/>
          </w:rPr>
          <w:id w:val="1300025693"/>
          <w14:checkbox>
            <w14:checked w14:val="0"/>
            <w14:checkedState w14:val="25A0" w14:font="游ゴシック"/>
            <w14:uncheckedState w14:val="2610" w14:font="ＭＳ ゴシック"/>
          </w14:checkbox>
        </w:sdtPr>
        <w:sdtContent>
          <w:r w:rsidR="00846401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A45ECC" w:rsidRPr="006A658A">
        <w:rPr>
          <w:rFonts w:hint="eastAsia"/>
          <w:sz w:val="32"/>
          <w:szCs w:val="32"/>
        </w:rPr>
        <w:t>予備日十二月</w:t>
      </w:r>
      <w:r w:rsidR="00E70AB9">
        <w:rPr>
          <w:rFonts w:hint="eastAsia"/>
          <w:sz w:val="32"/>
          <w:szCs w:val="32"/>
        </w:rPr>
        <w:t>二十五</w:t>
      </w:r>
      <w:r w:rsidR="00A45ECC" w:rsidRPr="006A658A">
        <w:rPr>
          <w:rFonts w:hint="eastAsia"/>
          <w:sz w:val="32"/>
          <w:szCs w:val="32"/>
        </w:rPr>
        <w:t>日でもかまわない</w:t>
      </w:r>
    </w:p>
    <w:p w14:paraId="764C1878" w14:textId="37B6D070" w:rsidR="00A45ECC" w:rsidRPr="006A658A" w:rsidRDefault="00000000" w:rsidP="00A45ECC">
      <w:pPr>
        <w:spacing w:line="480" w:lineRule="exact"/>
        <w:ind w:firstLineChars="400" w:firstLine="1280"/>
        <w:rPr>
          <w:sz w:val="32"/>
          <w:szCs w:val="32"/>
        </w:rPr>
      </w:pPr>
      <w:sdt>
        <w:sdtPr>
          <w:rPr>
            <w:sz w:val="32"/>
            <w:szCs w:val="32"/>
          </w:rPr>
          <w:id w:val="-663705247"/>
          <w14:checkbox>
            <w14:checked w14:val="0"/>
            <w14:checkedState w14:val="25A0" w14:font="游ゴシック"/>
            <w14:uncheckedState w14:val="2610" w14:font="ＭＳ ゴシック"/>
          </w14:checkbox>
        </w:sdtPr>
        <w:sdtContent>
          <w:r w:rsidR="0012295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A45ECC" w:rsidRPr="00895AEF">
        <w:rPr>
          <w:sz w:val="32"/>
          <w:szCs w:val="32"/>
        </w:rPr>
        <w:t>予備日十二月</w:t>
      </w:r>
      <w:r w:rsidR="00E70AB9">
        <w:rPr>
          <w:rFonts w:hint="eastAsia"/>
          <w:sz w:val="32"/>
          <w:szCs w:val="32"/>
        </w:rPr>
        <w:t>二十五</w:t>
      </w:r>
      <w:r w:rsidR="00E70AB9" w:rsidRPr="006A658A">
        <w:rPr>
          <w:rFonts w:hint="eastAsia"/>
          <w:sz w:val="32"/>
          <w:szCs w:val="32"/>
        </w:rPr>
        <w:t>日</w:t>
      </w:r>
      <w:r w:rsidR="00A45ECC" w:rsidRPr="00895AEF">
        <w:rPr>
          <w:sz w:val="32"/>
          <w:szCs w:val="32"/>
        </w:rPr>
        <w:t>では都合がつかない</w:t>
      </w:r>
    </w:p>
    <w:p w14:paraId="6053B1FF" w14:textId="77777777" w:rsidR="006037F8" w:rsidRPr="00A45ECC" w:rsidRDefault="006037F8" w:rsidP="009C00DF">
      <w:pPr>
        <w:ind w:leftChars="200" w:left="420"/>
      </w:pPr>
    </w:p>
    <w:tbl>
      <w:tblPr>
        <w:tblStyle w:val="a3"/>
        <w:tblpPr w:leftFromText="142" w:rightFromText="142" w:vertAnchor="text" w:tblpX="-2" w:tblpY="1"/>
        <w:tblW w:w="5144" w:type="dxa"/>
        <w:tblLook w:val="04A0" w:firstRow="1" w:lastRow="0" w:firstColumn="1" w:lastColumn="0" w:noHBand="0" w:noVBand="1"/>
      </w:tblPr>
      <w:tblGrid>
        <w:gridCol w:w="670"/>
        <w:gridCol w:w="336"/>
        <w:gridCol w:w="658"/>
        <w:gridCol w:w="336"/>
        <w:gridCol w:w="671"/>
        <w:gridCol w:w="336"/>
        <w:gridCol w:w="671"/>
        <w:gridCol w:w="336"/>
        <w:gridCol w:w="677"/>
        <w:gridCol w:w="453"/>
      </w:tblGrid>
      <w:tr w:rsidR="00AD79DE" w14:paraId="5ECE21D6" w14:textId="77777777" w:rsidTr="009C4A9F">
        <w:trPr>
          <w:gridAfter w:val="1"/>
          <w:wAfter w:w="454" w:type="dxa"/>
          <w:trHeight w:val="397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E06DF7" w14:textId="77777777" w:rsidR="00AD79DE" w:rsidRPr="009C00DF" w:rsidRDefault="00AD79DE">
            <w:pPr>
              <w:rPr>
                <w:b/>
                <w:bCs/>
              </w:rPr>
            </w:pPr>
            <w:r w:rsidRPr="009C00DF">
              <w:rPr>
                <w:rFonts w:hint="eastAsia"/>
                <w:b/>
                <w:bCs/>
              </w:rPr>
              <w:t>結句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E7468B" w14:textId="77777777" w:rsidR="00AD79DE" w:rsidRDefault="00AD79DE"/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8A039B" w14:textId="77777777" w:rsidR="00AD79DE" w:rsidRPr="009C00DF" w:rsidRDefault="00AD79DE">
            <w:pPr>
              <w:rPr>
                <w:b/>
                <w:bCs/>
              </w:rPr>
            </w:pPr>
            <w:r w:rsidRPr="009C00DF">
              <w:rPr>
                <w:rFonts w:hint="eastAsia"/>
                <w:b/>
                <w:bCs/>
              </w:rPr>
              <w:t>転句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5B94B97" w14:textId="77777777" w:rsidR="00AD79DE" w:rsidRDefault="00AD79DE"/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95CA7B" w14:textId="77777777" w:rsidR="00AD79DE" w:rsidRPr="009C00DF" w:rsidRDefault="00AD79DE">
            <w:pPr>
              <w:rPr>
                <w:b/>
                <w:bCs/>
              </w:rPr>
            </w:pPr>
            <w:r w:rsidRPr="009C00DF">
              <w:rPr>
                <w:rFonts w:hint="eastAsia"/>
                <w:b/>
                <w:bCs/>
              </w:rPr>
              <w:t>承句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D85965E" w14:textId="77777777" w:rsidR="00AD79DE" w:rsidRDefault="00AD79DE"/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E66B25" w14:textId="77777777" w:rsidR="00AD79DE" w:rsidRPr="009C00DF" w:rsidRDefault="00AD79DE">
            <w:pPr>
              <w:rPr>
                <w:b/>
                <w:bCs/>
              </w:rPr>
            </w:pPr>
            <w:r w:rsidRPr="009C00DF">
              <w:rPr>
                <w:rFonts w:hint="eastAsia"/>
                <w:b/>
                <w:bCs/>
              </w:rPr>
              <w:t>起句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A9197F" w14:textId="77777777" w:rsidR="00AD79DE" w:rsidRDefault="00AD79DE"/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443F9AD" w14:textId="77777777" w:rsidR="00AD79DE" w:rsidRPr="003845A1" w:rsidRDefault="00AD79DE" w:rsidP="006A6C26">
            <w:pPr>
              <w:spacing w:line="360" w:lineRule="exact"/>
              <w:ind w:leftChars="154" w:left="323" w:rightChars="54" w:right="113"/>
              <w:jc w:val="left"/>
              <w:rPr>
                <w:sz w:val="36"/>
                <w:szCs w:val="36"/>
              </w:rPr>
            </w:pPr>
            <w:r w:rsidRPr="006A6C26">
              <w:rPr>
                <w:rFonts w:hint="eastAsia"/>
                <w:b/>
                <w:bCs/>
                <w:sz w:val="24"/>
                <w:szCs w:val="24"/>
              </w:rPr>
              <w:t>詩題</w:t>
            </w:r>
            <w:r w:rsidRPr="006A6C2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D79DE" w14:paraId="6E2EE2E7" w14:textId="77777777" w:rsidTr="003845A1">
        <w:trPr>
          <w:gridAfter w:val="1"/>
          <w:wAfter w:w="454" w:type="dxa"/>
          <w:cantSplit/>
          <w:trHeight w:val="511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4F4ED3B" w14:textId="77777777" w:rsidR="00AD79DE" w:rsidRPr="00E32109" w:rsidRDefault="00AD79DE" w:rsidP="004C289B">
            <w:pPr>
              <w:spacing w:line="440" w:lineRule="exact"/>
              <w:ind w:left="113" w:right="113"/>
              <w:rPr>
                <w:spacing w:val="140"/>
                <w:sz w:val="40"/>
                <w:szCs w:val="40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14:paraId="633DA5C8" w14:textId="77777777" w:rsidR="00AD79DE" w:rsidRPr="00371188" w:rsidRDefault="00AD79DE" w:rsidP="00744626">
            <w:pPr>
              <w:spacing w:line="180" w:lineRule="exact"/>
              <w:ind w:leftChars="100" w:left="210"/>
              <w:jc w:val="right"/>
              <w:rPr>
                <w:spacing w:val="250"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F0DD015" w14:textId="77777777" w:rsidR="00AD79DE" w:rsidRPr="00E32109" w:rsidRDefault="00AD79DE" w:rsidP="004C289B">
            <w:pPr>
              <w:spacing w:line="440" w:lineRule="exact"/>
              <w:ind w:left="113" w:right="113"/>
              <w:rPr>
                <w:spacing w:val="140"/>
                <w:sz w:val="40"/>
                <w:szCs w:val="40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14:paraId="5FF49B15" w14:textId="77777777" w:rsidR="00AD79DE" w:rsidRPr="00371188" w:rsidRDefault="00AD79DE" w:rsidP="00744626">
            <w:pPr>
              <w:spacing w:line="180" w:lineRule="exact"/>
              <w:ind w:leftChars="100" w:left="210"/>
              <w:jc w:val="right"/>
              <w:rPr>
                <w:spacing w:val="250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5EE4C38" w14:textId="77777777" w:rsidR="00AD79DE" w:rsidRPr="00E35317" w:rsidRDefault="00AD79DE" w:rsidP="006E67C6">
            <w:pPr>
              <w:spacing w:line="440" w:lineRule="exact"/>
              <w:ind w:left="113" w:right="113"/>
              <w:rPr>
                <w:spacing w:val="140"/>
                <w:sz w:val="40"/>
                <w:szCs w:val="40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14:paraId="61EEE725" w14:textId="77777777" w:rsidR="00AD79DE" w:rsidRPr="00371188" w:rsidRDefault="00AD79DE" w:rsidP="00744626">
            <w:pPr>
              <w:spacing w:line="180" w:lineRule="exact"/>
              <w:ind w:leftChars="100" w:left="210"/>
              <w:jc w:val="right"/>
              <w:rPr>
                <w:spacing w:val="2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5265860" w14:textId="77777777" w:rsidR="00AD79DE" w:rsidRPr="006E67C6" w:rsidRDefault="00AD79DE" w:rsidP="006E67C6">
            <w:pPr>
              <w:spacing w:line="440" w:lineRule="exact"/>
              <w:ind w:leftChars="54" w:left="113" w:rightChars="54" w:right="113"/>
              <w:rPr>
                <w:spacing w:val="140"/>
                <w:sz w:val="40"/>
                <w:szCs w:val="40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tbRlV"/>
          </w:tcPr>
          <w:p w14:paraId="4B191DDC" w14:textId="77777777" w:rsidR="00AD79DE" w:rsidRPr="004252FC" w:rsidRDefault="00AD79DE" w:rsidP="00744626">
            <w:pPr>
              <w:spacing w:line="200" w:lineRule="exact"/>
              <w:ind w:leftChars="120" w:left="252"/>
              <w:jc w:val="right"/>
              <w:rPr>
                <w:spacing w:val="25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B6999" w14:textId="77777777" w:rsidR="00AD79DE" w:rsidRDefault="00AD79DE"/>
        </w:tc>
      </w:tr>
      <w:tr w:rsidR="00A45ECC" w14:paraId="3991BAF2" w14:textId="77777777" w:rsidTr="003845A1">
        <w:trPr>
          <w:cantSplit/>
          <w:trHeight w:val="276"/>
        </w:trPr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</w:tcPr>
          <w:p w14:paraId="17C3AD55" w14:textId="77777777" w:rsidR="00A45ECC" w:rsidRDefault="00A45ECC" w:rsidP="00F950E7">
            <w:pPr>
              <w:ind w:left="113" w:right="113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textDirection w:val="tbRlV"/>
          </w:tcPr>
          <w:p w14:paraId="48DD61A2" w14:textId="77777777" w:rsidR="00A45ECC" w:rsidRDefault="00A45ECC" w:rsidP="00F950E7">
            <w:pPr>
              <w:ind w:left="113" w:right="113"/>
            </w:pP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</w:tcPr>
          <w:p w14:paraId="6FF74FD4" w14:textId="77777777" w:rsidR="00A45ECC" w:rsidRDefault="00A45ECC" w:rsidP="00F950E7">
            <w:pPr>
              <w:ind w:left="113" w:right="113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textDirection w:val="tbRlV"/>
          </w:tcPr>
          <w:p w14:paraId="7DBE58E5" w14:textId="77777777" w:rsidR="00A45ECC" w:rsidRDefault="00A45ECC" w:rsidP="00F950E7">
            <w:pPr>
              <w:ind w:left="113" w:right="113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</w:tcPr>
          <w:p w14:paraId="0A654427" w14:textId="77777777" w:rsidR="00A45ECC" w:rsidRDefault="00A45ECC" w:rsidP="00F950E7">
            <w:pPr>
              <w:ind w:left="113" w:right="113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textDirection w:val="tbRlV"/>
          </w:tcPr>
          <w:p w14:paraId="69F4427D" w14:textId="77777777" w:rsidR="00A45ECC" w:rsidRDefault="00A45ECC" w:rsidP="00F950E7">
            <w:pPr>
              <w:ind w:left="113" w:right="113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  <w:vAlign w:val="center"/>
          </w:tcPr>
          <w:p w14:paraId="5AA7A9B3" w14:textId="77777777" w:rsidR="00A45ECC" w:rsidRDefault="00A45ECC" w:rsidP="00F950E7">
            <w:pPr>
              <w:ind w:left="113" w:right="113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textDirection w:val="tbRlV"/>
            <w:vAlign w:val="center"/>
          </w:tcPr>
          <w:p w14:paraId="6D260E44" w14:textId="77777777" w:rsidR="00A45ECC" w:rsidRDefault="00A45ECC" w:rsidP="00F950E7">
            <w:pPr>
              <w:ind w:left="113" w:right="113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</w:tcPr>
          <w:p w14:paraId="67FE4987" w14:textId="77777777" w:rsidR="00A45ECC" w:rsidRDefault="00A45ECC" w:rsidP="00F950E7">
            <w:pPr>
              <w:ind w:left="113" w:right="113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textDirection w:val="tbRlV"/>
          </w:tcPr>
          <w:p w14:paraId="21579F94" w14:textId="77777777" w:rsidR="00A45ECC" w:rsidRDefault="00A45ECC" w:rsidP="00277561">
            <w:pPr>
              <w:spacing w:line="160" w:lineRule="exact"/>
              <w:ind w:left="113" w:right="113"/>
            </w:pPr>
          </w:p>
        </w:tc>
      </w:tr>
      <w:tr w:rsidR="00E43AB7" w14:paraId="4DFBA99F" w14:textId="77777777" w:rsidTr="003845A1">
        <w:trPr>
          <w:cantSplit/>
          <w:trHeight w:val="680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textDirection w:val="tbRlV"/>
          </w:tcPr>
          <w:p w14:paraId="26BDA903" w14:textId="77777777" w:rsidR="00E43AB7" w:rsidRPr="00744626" w:rsidRDefault="00E43AB7" w:rsidP="006A6C26">
            <w:pPr>
              <w:spacing w:line="360" w:lineRule="exact"/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55099C6C" w14:textId="77777777" w:rsidR="00E43AB7" w:rsidRDefault="00E43AB7" w:rsidP="006A6C26">
            <w:pPr>
              <w:spacing w:line="200" w:lineRule="exact"/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textDirection w:val="tbRlV"/>
          </w:tcPr>
          <w:p w14:paraId="6CC2CE3F" w14:textId="77777777" w:rsidR="00E43AB7" w:rsidRPr="00744626" w:rsidRDefault="00E43AB7" w:rsidP="006A6C26">
            <w:pPr>
              <w:spacing w:line="360" w:lineRule="exact"/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086F4020" w14:textId="77777777" w:rsidR="00E43AB7" w:rsidRDefault="00E43AB7" w:rsidP="006A6C26">
            <w:pPr>
              <w:spacing w:line="200" w:lineRule="exact"/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textDirection w:val="tbRlV"/>
          </w:tcPr>
          <w:p w14:paraId="2EFBBB35" w14:textId="77777777" w:rsidR="00E43AB7" w:rsidRPr="00744626" w:rsidRDefault="00E43AB7" w:rsidP="006A6C26">
            <w:pPr>
              <w:spacing w:line="360" w:lineRule="exact"/>
              <w:ind w:left="113" w:right="113"/>
              <w:jc w:val="left"/>
              <w:rPr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0A49A0D8" w14:textId="77777777" w:rsidR="006A6C26" w:rsidRDefault="006A6C26" w:rsidP="006A6C26">
            <w:pPr>
              <w:spacing w:line="200" w:lineRule="exact"/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textDirection w:val="tbRlV"/>
            <w:vAlign w:val="center"/>
          </w:tcPr>
          <w:p w14:paraId="45AC47F9" w14:textId="77777777" w:rsidR="00E43AB7" w:rsidRPr="00744626" w:rsidRDefault="00E43AB7" w:rsidP="00744626">
            <w:pPr>
              <w:spacing w:line="320" w:lineRule="exact"/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D51FC90" w14:textId="77777777" w:rsidR="00E43AB7" w:rsidRPr="003845A1" w:rsidRDefault="00E43AB7" w:rsidP="006A6C26">
            <w:pPr>
              <w:spacing w:line="200" w:lineRule="exact"/>
              <w:jc w:val="left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D5309BC" w14:textId="77777777" w:rsidR="00E43AB7" w:rsidRPr="00744626" w:rsidRDefault="00E43AB7" w:rsidP="00744626">
            <w:pPr>
              <w:spacing w:line="320" w:lineRule="exact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05A96105" w14:textId="77777777" w:rsidR="00E43AB7" w:rsidRPr="009C00DF" w:rsidRDefault="009C00DF" w:rsidP="006A6C26">
            <w:pPr>
              <w:spacing w:line="200" w:lineRule="exact"/>
              <w:ind w:leftChars="254" w:left="533" w:rightChars="54" w:right="113"/>
              <w:rPr>
                <w:sz w:val="28"/>
                <w:szCs w:val="28"/>
              </w:rPr>
            </w:pPr>
            <w:r w:rsidRPr="009C00DF">
              <w:rPr>
                <w:rFonts w:hint="eastAsia"/>
                <w:sz w:val="28"/>
                <w:szCs w:val="28"/>
              </w:rPr>
              <w:t>書き下し</w:t>
            </w:r>
            <w:r w:rsidR="00AD79DE">
              <w:rPr>
                <w:rFonts w:hint="eastAsia"/>
                <w:sz w:val="28"/>
                <w:szCs w:val="28"/>
              </w:rPr>
              <w:t>文</w:t>
            </w:r>
            <w:r w:rsidR="006A6C26">
              <w:rPr>
                <w:rFonts w:hint="eastAsia"/>
                <w:sz w:val="28"/>
                <w:szCs w:val="28"/>
              </w:rPr>
              <w:t xml:space="preserve">　</w:t>
            </w:r>
            <w:r w:rsidR="006A6C26" w:rsidRPr="007048B6">
              <w:rPr>
                <w:rFonts w:hint="eastAsia"/>
                <w:szCs w:val="21"/>
              </w:rPr>
              <w:t>（ふりがなをつけてください）</w:t>
            </w:r>
          </w:p>
        </w:tc>
      </w:tr>
    </w:tbl>
    <w:p w14:paraId="4AA72A6D" w14:textId="77777777" w:rsidR="006037F8" w:rsidRDefault="006037F8" w:rsidP="00D82CD6">
      <w:pPr>
        <w:jc w:val="center"/>
      </w:pPr>
    </w:p>
    <w:sectPr w:rsidR="006037F8" w:rsidSect="003845A1">
      <w:pgSz w:w="11906" w:h="16838"/>
      <w:pgMar w:top="1985" w:right="1701" w:bottom="1701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F7"/>
    <w:rsid w:val="0012295B"/>
    <w:rsid w:val="001D4180"/>
    <w:rsid w:val="00277561"/>
    <w:rsid w:val="00371188"/>
    <w:rsid w:val="003845A1"/>
    <w:rsid w:val="003E07A2"/>
    <w:rsid w:val="003E2E73"/>
    <w:rsid w:val="003F4AAE"/>
    <w:rsid w:val="00421C7B"/>
    <w:rsid w:val="004252FC"/>
    <w:rsid w:val="004C289B"/>
    <w:rsid w:val="005F52BE"/>
    <w:rsid w:val="006037F8"/>
    <w:rsid w:val="006430AB"/>
    <w:rsid w:val="00662716"/>
    <w:rsid w:val="006A6C26"/>
    <w:rsid w:val="006D65E7"/>
    <w:rsid w:val="006E67C6"/>
    <w:rsid w:val="007048B6"/>
    <w:rsid w:val="00744626"/>
    <w:rsid w:val="00744A06"/>
    <w:rsid w:val="007F140A"/>
    <w:rsid w:val="007F4377"/>
    <w:rsid w:val="00825A5A"/>
    <w:rsid w:val="00846401"/>
    <w:rsid w:val="008B637C"/>
    <w:rsid w:val="008E2292"/>
    <w:rsid w:val="009255E4"/>
    <w:rsid w:val="00951266"/>
    <w:rsid w:val="009865AE"/>
    <w:rsid w:val="009C00DF"/>
    <w:rsid w:val="009C4A9F"/>
    <w:rsid w:val="00A45ECC"/>
    <w:rsid w:val="00AD79DE"/>
    <w:rsid w:val="00B418E9"/>
    <w:rsid w:val="00B544FA"/>
    <w:rsid w:val="00CD4AFE"/>
    <w:rsid w:val="00D3736C"/>
    <w:rsid w:val="00D82CD6"/>
    <w:rsid w:val="00DA11DB"/>
    <w:rsid w:val="00E32109"/>
    <w:rsid w:val="00E35317"/>
    <w:rsid w:val="00E43AB7"/>
    <w:rsid w:val="00E70AB9"/>
    <w:rsid w:val="00EC25F7"/>
    <w:rsid w:val="00F07781"/>
    <w:rsid w:val="00F3156C"/>
    <w:rsid w:val="00F950E7"/>
    <w:rsid w:val="00F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B6305"/>
  <w15:chartTrackingRefBased/>
  <w15:docId w15:val="{4F29A08E-722F-4290-AD1B-A965191D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449;&#38534;\Documents\Office%20&#12398;&#12459;&#12473;&#12479;&#12512;%20&#12486;&#12531;&#12503;&#12524;&#12540;&#12488;\&#20196;&#21644;&#20116;&#24180;&#24230;&#31070;&#28450;&#36899;&#30740;&#20462;&#20250;&#35433;&#31295;&#12288;&#12501;&#12457;&#12540;&#12510;&#12483;&#12488;&#65288;&#12513;&#12540;&#12523;&#29992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B8485-712F-45A1-9212-07F74D59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令和五年度神漢連研修会詩稿　フォーマット（メール用）</Template>
  <TotalTime>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信隆</dc:creator>
  <cp:keywords/>
  <dc:description/>
  <cp:lastModifiedBy>信隆 白石</cp:lastModifiedBy>
  <cp:revision>6</cp:revision>
  <cp:lastPrinted>2023-07-26T05:10:00Z</cp:lastPrinted>
  <dcterms:created xsi:type="dcterms:W3CDTF">2024-05-13T00:44:00Z</dcterms:created>
  <dcterms:modified xsi:type="dcterms:W3CDTF">2024-06-02T04:16:00Z</dcterms:modified>
</cp:coreProperties>
</file>